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8FBB" w14:textId="77777777" w:rsidR="00CC7B81" w:rsidRDefault="00CC7B81" w:rsidP="00046CC7">
      <w:pPr>
        <w:pStyle w:val="Ingenmellomrom"/>
      </w:pPr>
    </w:p>
    <w:p w14:paraId="0842F53E" w14:textId="661CD6DA" w:rsidR="00CC7B81" w:rsidRPr="007A55C2" w:rsidRDefault="00CC7B81" w:rsidP="00046CC7">
      <w:pPr>
        <w:pStyle w:val="Ingenmellomrom"/>
        <w:rPr>
          <w:b/>
          <w:bCs/>
          <w:sz w:val="24"/>
          <w:szCs w:val="24"/>
        </w:rPr>
      </w:pPr>
      <w:r w:rsidRPr="007A55C2">
        <w:rPr>
          <w:b/>
          <w:bCs/>
          <w:sz w:val="24"/>
          <w:szCs w:val="24"/>
        </w:rPr>
        <w:t>INNSTRUKS FOR NATTVAKTER</w:t>
      </w:r>
      <w:r w:rsidR="00E41499" w:rsidRPr="007A55C2">
        <w:rPr>
          <w:b/>
          <w:bCs/>
          <w:sz w:val="24"/>
          <w:szCs w:val="24"/>
        </w:rPr>
        <w:t xml:space="preserve"> </w:t>
      </w:r>
      <w:r w:rsidR="004171EC" w:rsidRPr="007A55C2">
        <w:rPr>
          <w:b/>
          <w:bCs/>
          <w:sz w:val="24"/>
          <w:szCs w:val="24"/>
        </w:rPr>
        <w:t xml:space="preserve">/ </w:t>
      </w:r>
      <w:r w:rsidR="002F6A72" w:rsidRPr="007A55C2">
        <w:rPr>
          <w:b/>
          <w:bCs/>
          <w:sz w:val="24"/>
          <w:szCs w:val="24"/>
        </w:rPr>
        <w:t xml:space="preserve">BRANNVAKT </w:t>
      </w:r>
      <w:r w:rsidR="00E41499" w:rsidRPr="007A55C2">
        <w:rPr>
          <w:b/>
          <w:bCs/>
          <w:sz w:val="24"/>
          <w:szCs w:val="24"/>
        </w:rPr>
        <w:t>VED IDRETTSWEEKEND</w:t>
      </w:r>
      <w:r w:rsidR="005F1019" w:rsidRPr="007A55C2">
        <w:rPr>
          <w:b/>
          <w:bCs/>
          <w:sz w:val="24"/>
          <w:szCs w:val="24"/>
        </w:rPr>
        <w:t xml:space="preserve"> 9.-10. MARS 2024</w:t>
      </w:r>
    </w:p>
    <w:p w14:paraId="72FF2781" w14:textId="77777777" w:rsidR="00CC7B81" w:rsidRDefault="00CC7B81" w:rsidP="00046CC7">
      <w:pPr>
        <w:pStyle w:val="Ingenmellomrom"/>
      </w:pPr>
    </w:p>
    <w:p w14:paraId="068132DC" w14:textId="4B1B8BAE" w:rsidR="00CC7B81" w:rsidRPr="00845271" w:rsidRDefault="00E41499" w:rsidP="00046CC7">
      <w:pPr>
        <w:pStyle w:val="Ingenmellomrom"/>
        <w:rPr>
          <w:b/>
          <w:bCs/>
        </w:rPr>
      </w:pPr>
      <w:r w:rsidRPr="00845271">
        <w:rPr>
          <w:b/>
          <w:bCs/>
        </w:rPr>
        <w:t>FØR KVELDEN</w:t>
      </w:r>
    </w:p>
    <w:p w14:paraId="406F799D" w14:textId="49AC5FDD" w:rsidR="00E41499" w:rsidRDefault="004B6452" w:rsidP="00E41499">
      <w:pPr>
        <w:pStyle w:val="Ingenmellomrom"/>
        <w:numPr>
          <w:ilvl w:val="0"/>
          <w:numId w:val="5"/>
        </w:numPr>
        <w:ind w:left="567"/>
      </w:pPr>
      <w:r>
        <w:t>Gjøre seg kjent med rømningsveier og slukkeutstyr</w:t>
      </w:r>
    </w:p>
    <w:p w14:paraId="3A648C3A" w14:textId="77777777" w:rsidR="004A2330" w:rsidRDefault="004A2330" w:rsidP="004A2330">
      <w:pPr>
        <w:pStyle w:val="Ingenmellomrom"/>
        <w:numPr>
          <w:ilvl w:val="0"/>
          <w:numId w:val="5"/>
        </w:numPr>
        <w:ind w:left="567"/>
      </w:pPr>
      <w:r>
        <w:t>Utnevne en ansvarlig i hvert rom (person nær dør ut fra rommet)</w:t>
      </w:r>
    </w:p>
    <w:p w14:paraId="2F6BE4B7" w14:textId="43EE1F47" w:rsidR="0086799E" w:rsidRDefault="0086799E" w:rsidP="00E41499">
      <w:pPr>
        <w:pStyle w:val="Ingenmellomrom"/>
        <w:numPr>
          <w:ilvl w:val="0"/>
          <w:numId w:val="5"/>
        </w:numPr>
        <w:ind w:left="567"/>
      </w:pPr>
      <w:r>
        <w:t xml:space="preserve">Sjekke at rommene er </w:t>
      </w:r>
      <w:r w:rsidR="00FC0CE9">
        <w:t>egnet for overnatting</w:t>
      </w:r>
      <w:r>
        <w:t xml:space="preserve"> (pulter sikret</w:t>
      </w:r>
      <w:r w:rsidR="005B1598">
        <w:t xml:space="preserve"> og madrasser</w:t>
      </w:r>
      <w:r w:rsidR="00763441">
        <w:t xml:space="preserve"> hensiktsmessig plassert)</w:t>
      </w:r>
    </w:p>
    <w:p w14:paraId="1DCB8F45" w14:textId="0D7574CA" w:rsidR="00E36228" w:rsidRDefault="00E36228" w:rsidP="00E41499">
      <w:pPr>
        <w:pStyle w:val="Ingenmellomrom"/>
        <w:numPr>
          <w:ilvl w:val="0"/>
          <w:numId w:val="5"/>
        </w:numPr>
        <w:ind w:left="567"/>
      </w:pPr>
      <w:r>
        <w:t xml:space="preserve">Feltsenger plasseres </w:t>
      </w:r>
      <w:r w:rsidR="00053BA1">
        <w:t>bakerst i rommet, og sekker / kofferter primært langs vegger</w:t>
      </w:r>
    </w:p>
    <w:p w14:paraId="47997BEC" w14:textId="4881C944" w:rsidR="004A2330" w:rsidRDefault="004A2330" w:rsidP="00E41499">
      <w:pPr>
        <w:pStyle w:val="Ingenmellomrom"/>
        <w:numPr>
          <w:ilvl w:val="0"/>
          <w:numId w:val="5"/>
        </w:numPr>
        <w:ind w:left="567"/>
      </w:pPr>
      <w:r>
        <w:t xml:space="preserve">Påse at oppdaterte navnelister </w:t>
      </w:r>
      <w:r w:rsidR="004D32B2">
        <w:t>er oppslått utenfor rommet</w:t>
      </w:r>
    </w:p>
    <w:p w14:paraId="6AAA8642" w14:textId="77777777" w:rsidR="00CC7B81" w:rsidRDefault="00CC7B81" w:rsidP="00046CC7">
      <w:pPr>
        <w:pStyle w:val="Ingenmellomrom"/>
      </w:pPr>
    </w:p>
    <w:p w14:paraId="7BFD3D47" w14:textId="77777777" w:rsidR="003C2FA1" w:rsidRDefault="003C2FA1" w:rsidP="00046CC7">
      <w:pPr>
        <w:pStyle w:val="Ingenmellomrom"/>
      </w:pPr>
    </w:p>
    <w:p w14:paraId="79BB6D8E" w14:textId="5E034C5A" w:rsidR="00763441" w:rsidRPr="00845271" w:rsidRDefault="005F7E11" w:rsidP="00046CC7">
      <w:pPr>
        <w:pStyle w:val="Ingenmellomrom"/>
        <w:rPr>
          <w:b/>
          <w:bCs/>
        </w:rPr>
      </w:pPr>
      <w:bookmarkStart w:id="0" w:name="_Hlk155676854"/>
      <w:r w:rsidRPr="00845271">
        <w:rPr>
          <w:b/>
          <w:bCs/>
        </w:rPr>
        <w:t>NÅR ALLE GÅR TIL RO</w:t>
      </w:r>
      <w:r w:rsidR="006E230B">
        <w:rPr>
          <w:b/>
          <w:bCs/>
        </w:rPr>
        <w:t xml:space="preserve"> </w:t>
      </w:r>
      <w:r w:rsidR="00133686">
        <w:rPr>
          <w:b/>
          <w:bCs/>
        </w:rPr>
        <w:t>(I ROM MED OVERNATTING)</w:t>
      </w:r>
    </w:p>
    <w:bookmarkEnd w:id="0"/>
    <w:p w14:paraId="3819D1F9" w14:textId="7315C42C" w:rsidR="005F7E11" w:rsidRDefault="005F7E11" w:rsidP="005F7E11">
      <w:pPr>
        <w:pStyle w:val="Ingenmellomrom"/>
        <w:numPr>
          <w:ilvl w:val="0"/>
          <w:numId w:val="5"/>
        </w:numPr>
        <w:ind w:left="426"/>
      </w:pPr>
      <w:r>
        <w:t xml:space="preserve">Påse at </w:t>
      </w:r>
      <w:r w:rsidR="0088557E">
        <w:t>ladere til mobiler etc er frakoblet</w:t>
      </w:r>
      <w:r w:rsidR="009A6931">
        <w:t xml:space="preserve"> </w:t>
      </w:r>
      <w:r w:rsidR="00085ACB">
        <w:t xml:space="preserve">/ ikke tildekket </w:t>
      </w:r>
      <w:r w:rsidR="009A6931">
        <w:t>gjennom natten</w:t>
      </w:r>
    </w:p>
    <w:p w14:paraId="7A9E874E" w14:textId="5EE36FDC" w:rsidR="006E230B" w:rsidRDefault="006E230B" w:rsidP="005F7E11">
      <w:pPr>
        <w:pStyle w:val="Ingenmellomrom"/>
        <w:numPr>
          <w:ilvl w:val="0"/>
          <w:numId w:val="5"/>
        </w:numPr>
        <w:ind w:left="426"/>
      </w:pPr>
      <w:r>
        <w:t>Sjekke ryddighet i gangsoner</w:t>
      </w:r>
    </w:p>
    <w:p w14:paraId="54E8D619" w14:textId="16314130" w:rsidR="0088557E" w:rsidRDefault="0088557E" w:rsidP="005F7E11">
      <w:pPr>
        <w:pStyle w:val="Ingenmellomrom"/>
        <w:numPr>
          <w:ilvl w:val="0"/>
          <w:numId w:val="5"/>
        </w:numPr>
        <w:ind w:left="426"/>
      </w:pPr>
      <w:r>
        <w:t>Sjekke navnelister</w:t>
      </w:r>
      <w:r w:rsidR="00845271">
        <w:t xml:space="preserve"> opp mot rommets personer (</w:t>
      </w:r>
      <w:r w:rsidR="006E230B">
        <w:t>antall)</w:t>
      </w:r>
    </w:p>
    <w:p w14:paraId="08FAD60F" w14:textId="0B033FD5" w:rsidR="0068023B" w:rsidRDefault="0068023B" w:rsidP="005F7E11">
      <w:pPr>
        <w:pStyle w:val="Ingenmellomrom"/>
        <w:numPr>
          <w:ilvl w:val="0"/>
          <w:numId w:val="5"/>
        </w:numPr>
        <w:ind w:left="426"/>
      </w:pPr>
      <w:r>
        <w:t xml:space="preserve">Gi kort info om </w:t>
      </w:r>
      <w:r w:rsidR="008F6338">
        <w:t>rømningsveier og oppmøtested ute til alle på rommet</w:t>
      </w:r>
    </w:p>
    <w:p w14:paraId="000D3830" w14:textId="77777777" w:rsidR="006E230B" w:rsidRDefault="006E230B" w:rsidP="00133686">
      <w:pPr>
        <w:pStyle w:val="Ingenmellomrom"/>
        <w:ind w:left="66"/>
      </w:pPr>
    </w:p>
    <w:p w14:paraId="17C0843E" w14:textId="77777777" w:rsidR="003C2FA1" w:rsidRDefault="003C2FA1" w:rsidP="00133686">
      <w:pPr>
        <w:pStyle w:val="Ingenmellomrom"/>
        <w:ind w:left="66"/>
      </w:pPr>
    </w:p>
    <w:p w14:paraId="55C6426F" w14:textId="4E9F05A4" w:rsidR="00133686" w:rsidRPr="00845271" w:rsidRDefault="00133686" w:rsidP="00133686">
      <w:pPr>
        <w:pStyle w:val="Ingenmellomrom"/>
        <w:rPr>
          <w:b/>
          <w:bCs/>
        </w:rPr>
      </w:pPr>
      <w:r w:rsidRPr="00845271">
        <w:rPr>
          <w:b/>
          <w:bCs/>
        </w:rPr>
        <w:t>NÅR ALLE GÅR TIL RO</w:t>
      </w:r>
      <w:r>
        <w:rPr>
          <w:b/>
          <w:bCs/>
        </w:rPr>
        <w:t xml:space="preserve"> (I ØVRIGE ROM)</w:t>
      </w:r>
    </w:p>
    <w:p w14:paraId="0D4A61C3" w14:textId="251AE172" w:rsidR="0088557E" w:rsidRDefault="00E40635" w:rsidP="005F7E11">
      <w:pPr>
        <w:pStyle w:val="Ingenmellomrom"/>
        <w:numPr>
          <w:ilvl w:val="0"/>
          <w:numId w:val="5"/>
        </w:numPr>
        <w:ind w:left="426"/>
      </w:pPr>
      <w:r>
        <w:t>Sjekke at rømningsveier og utganger er fri</w:t>
      </w:r>
      <w:r w:rsidR="009E3974">
        <w:t xml:space="preserve"> og at </w:t>
      </w:r>
      <w:r w:rsidR="00E03FF3">
        <w:t>brann</w:t>
      </w:r>
      <w:r w:rsidR="009E3974">
        <w:t xml:space="preserve">dører er </w:t>
      </w:r>
      <w:r w:rsidR="003B74EF">
        <w:t>lukket</w:t>
      </w:r>
    </w:p>
    <w:p w14:paraId="7258F9BC" w14:textId="1FDA3325" w:rsidR="00207A3A" w:rsidRDefault="00207A3A" w:rsidP="005F7E11">
      <w:pPr>
        <w:pStyle w:val="Ingenmellomrom"/>
        <w:numPr>
          <w:ilvl w:val="0"/>
          <w:numId w:val="5"/>
        </w:numPr>
        <w:ind w:left="426"/>
      </w:pPr>
      <w:r>
        <w:t xml:space="preserve">Låse alle utgangsdører (disse åpner seg </w:t>
      </w:r>
      <w:r w:rsidR="007F34D4">
        <w:t>dersom</w:t>
      </w:r>
      <w:r>
        <w:t xml:space="preserve"> brann</w:t>
      </w:r>
      <w:r w:rsidR="007F34D4">
        <w:t>alarmen utløses)</w:t>
      </w:r>
    </w:p>
    <w:p w14:paraId="4F959C2B" w14:textId="4866B5BE" w:rsidR="007F34D4" w:rsidRDefault="007F34D4" w:rsidP="005F7E11">
      <w:pPr>
        <w:pStyle w:val="Ingenmellomrom"/>
        <w:numPr>
          <w:ilvl w:val="0"/>
          <w:numId w:val="5"/>
        </w:numPr>
        <w:ind w:left="426"/>
      </w:pPr>
      <w:r>
        <w:t>Påse at det ikke er uønskede personer i bygget</w:t>
      </w:r>
    </w:p>
    <w:p w14:paraId="689F00DF" w14:textId="77777777" w:rsidR="00E40635" w:rsidRDefault="00E40635" w:rsidP="00E03FF3">
      <w:pPr>
        <w:pStyle w:val="Ingenmellomrom"/>
      </w:pPr>
    </w:p>
    <w:p w14:paraId="39B2A2F3" w14:textId="77777777" w:rsidR="00E03FF3" w:rsidRDefault="00E03FF3" w:rsidP="00E03FF3">
      <w:pPr>
        <w:pStyle w:val="Ingenmellomrom"/>
      </w:pPr>
    </w:p>
    <w:p w14:paraId="2C874B75" w14:textId="6E2797FF" w:rsidR="00E03FF3" w:rsidRPr="00E03FF3" w:rsidRDefault="00E03FF3" w:rsidP="00E03FF3">
      <w:pPr>
        <w:pStyle w:val="Ingenmellomrom"/>
        <w:rPr>
          <w:b/>
          <w:bCs/>
        </w:rPr>
      </w:pPr>
      <w:r w:rsidRPr="00E03FF3">
        <w:rPr>
          <w:b/>
          <w:bCs/>
        </w:rPr>
        <w:t>GJENNOM NATTEN</w:t>
      </w:r>
    </w:p>
    <w:p w14:paraId="769E2875" w14:textId="4E174504" w:rsidR="00331D51" w:rsidRDefault="003C2FA1" w:rsidP="00E03FF3">
      <w:pPr>
        <w:pStyle w:val="Ingenmellomrom"/>
        <w:numPr>
          <w:ilvl w:val="0"/>
          <w:numId w:val="5"/>
        </w:numPr>
        <w:ind w:left="426"/>
      </w:pPr>
      <w:r>
        <w:t xml:space="preserve">Være våken </w:t>
      </w:r>
      <w:r w:rsidR="0029159F">
        <w:t>og g</w:t>
      </w:r>
      <w:r w:rsidR="0012163A">
        <w:t>å runder gjennom bygget</w:t>
      </w:r>
      <w:r w:rsidR="00DF72F0">
        <w:t xml:space="preserve"> </w:t>
      </w:r>
    </w:p>
    <w:p w14:paraId="73C4603C" w14:textId="3134F558" w:rsidR="00E03FF3" w:rsidRDefault="00331D51" w:rsidP="00E03FF3">
      <w:pPr>
        <w:pStyle w:val="Ingenmellomrom"/>
        <w:numPr>
          <w:ilvl w:val="0"/>
          <w:numId w:val="5"/>
        </w:numPr>
        <w:ind w:left="426"/>
      </w:pPr>
      <w:r>
        <w:t xml:space="preserve">En av nattvaktene </w:t>
      </w:r>
      <w:r w:rsidR="00D27835">
        <w:t>bør</w:t>
      </w:r>
      <w:r>
        <w:t xml:space="preserve"> alltid oppholde seg i 2. et</w:t>
      </w:r>
      <w:r w:rsidR="0029159F">
        <w:t>asje</w:t>
      </w:r>
    </w:p>
    <w:p w14:paraId="2211B955" w14:textId="1A568FD8" w:rsidR="0029159F" w:rsidRDefault="0029159F" w:rsidP="00E03FF3">
      <w:pPr>
        <w:pStyle w:val="Ingenmellomrom"/>
        <w:numPr>
          <w:ilvl w:val="0"/>
          <w:numId w:val="5"/>
        </w:numPr>
        <w:ind w:left="426"/>
      </w:pPr>
      <w:r>
        <w:t xml:space="preserve">Alltid </w:t>
      </w:r>
      <w:r w:rsidR="00DC5BBA">
        <w:t xml:space="preserve">medbringe telefon </w:t>
      </w:r>
    </w:p>
    <w:p w14:paraId="7503A287" w14:textId="77777777" w:rsidR="00DC5BBA" w:rsidRDefault="00DC5BBA" w:rsidP="00DC5BBA">
      <w:pPr>
        <w:pStyle w:val="Ingenmellomrom"/>
      </w:pPr>
    </w:p>
    <w:p w14:paraId="004BCDE0" w14:textId="77777777" w:rsidR="002F6A72" w:rsidRDefault="002F6A72" w:rsidP="00DC5BBA">
      <w:pPr>
        <w:pStyle w:val="Ingenmellomrom"/>
      </w:pPr>
    </w:p>
    <w:p w14:paraId="4EC401A3" w14:textId="267435F2" w:rsidR="00DC5BBA" w:rsidRPr="00DC5BBA" w:rsidRDefault="00DC5BBA" w:rsidP="00DC5BBA">
      <w:pPr>
        <w:pStyle w:val="Ingenmellomrom"/>
        <w:rPr>
          <w:b/>
          <w:bCs/>
        </w:rPr>
      </w:pPr>
      <w:r w:rsidRPr="00DC5BBA">
        <w:rPr>
          <w:b/>
          <w:bCs/>
        </w:rPr>
        <w:t>PÅ MORGENEN</w:t>
      </w:r>
    </w:p>
    <w:p w14:paraId="50CABDE2" w14:textId="5E2FABB6" w:rsidR="0099675A" w:rsidRDefault="006818E3" w:rsidP="0099675A">
      <w:pPr>
        <w:pStyle w:val="Ingenmellomrom"/>
        <w:numPr>
          <w:ilvl w:val="0"/>
          <w:numId w:val="5"/>
        </w:numPr>
        <w:ind w:left="426"/>
      </w:pPr>
      <w:r>
        <w:t xml:space="preserve">I samarbeid med romansvarlig påse at alle står opp og er klare </w:t>
      </w:r>
      <w:r w:rsidRPr="00410989">
        <w:t>til frokost kl.</w:t>
      </w:r>
      <w:r w:rsidR="00410989" w:rsidRPr="00410989">
        <w:t xml:space="preserve"> 09.30</w:t>
      </w:r>
    </w:p>
    <w:p w14:paraId="78F942EA" w14:textId="4CBF2CDE" w:rsidR="0099675A" w:rsidRPr="0099675A" w:rsidRDefault="0099675A" w:rsidP="0099675A">
      <w:pPr>
        <w:pStyle w:val="Ingenmellomrom"/>
        <w:numPr>
          <w:ilvl w:val="0"/>
          <w:numId w:val="5"/>
        </w:numPr>
        <w:ind w:left="426"/>
      </w:pPr>
      <w:r w:rsidRPr="0099675A">
        <w:t xml:space="preserve">I samarbeid med romansvarlig påse at alle </w:t>
      </w:r>
      <w:r>
        <w:t xml:space="preserve">har ryddet og plassert </w:t>
      </w:r>
      <w:r w:rsidR="00954166">
        <w:t>eget utstyr v dør ut (2. etg.)</w:t>
      </w:r>
    </w:p>
    <w:p w14:paraId="0D3A2FAF" w14:textId="4BE3F538" w:rsidR="006818E3" w:rsidRDefault="000A4123" w:rsidP="002F6A72">
      <w:pPr>
        <w:pStyle w:val="Ingenmellomrom"/>
        <w:numPr>
          <w:ilvl w:val="0"/>
          <w:numId w:val="5"/>
        </w:numPr>
        <w:ind w:left="426"/>
      </w:pPr>
      <w:r>
        <w:t xml:space="preserve">Fjerne </w:t>
      </w:r>
      <w:r w:rsidR="00CC73B7">
        <w:t xml:space="preserve">all søppel </w:t>
      </w:r>
      <w:r>
        <w:t>og destruere navnelister</w:t>
      </w:r>
    </w:p>
    <w:p w14:paraId="43867CCE" w14:textId="77777777" w:rsidR="00CC7B81" w:rsidRDefault="00CC7B81" w:rsidP="00046CC7">
      <w:pPr>
        <w:pStyle w:val="Ingenmellomrom"/>
      </w:pPr>
    </w:p>
    <w:p w14:paraId="08FAB8EB" w14:textId="77777777" w:rsidR="005A5202" w:rsidRDefault="005A5202" w:rsidP="00046CC7">
      <w:pPr>
        <w:pStyle w:val="Ingenmellomrom"/>
      </w:pPr>
    </w:p>
    <w:p w14:paraId="04888D17" w14:textId="77777777" w:rsidR="005A5202" w:rsidRDefault="005A5202" w:rsidP="00046CC7">
      <w:pPr>
        <w:pStyle w:val="Ingenmellomrom"/>
      </w:pPr>
    </w:p>
    <w:p w14:paraId="66485506" w14:textId="77777777" w:rsidR="005A5202" w:rsidRDefault="005A5202" w:rsidP="00046CC7">
      <w:pPr>
        <w:pStyle w:val="Ingenmellomrom"/>
      </w:pPr>
    </w:p>
    <w:p w14:paraId="1F61F194" w14:textId="3B446883" w:rsidR="005A5202" w:rsidRDefault="005A5202" w:rsidP="00046CC7">
      <w:pPr>
        <w:pStyle w:val="Ingenmellomrom"/>
      </w:pPr>
      <w:bookmarkStart w:id="1" w:name="_Hlk155678532"/>
      <w:r>
        <w:t>………………………………………………………</w:t>
      </w:r>
      <w:r w:rsidR="006D3700">
        <w:tab/>
      </w:r>
      <w:r w:rsidR="006D3700">
        <w:tab/>
      </w:r>
      <w:r w:rsidR="006D3700">
        <w:tab/>
        <w:t>…………………………………………………………</w:t>
      </w:r>
    </w:p>
    <w:p w14:paraId="0971E718" w14:textId="71834643" w:rsidR="006D3700" w:rsidRDefault="006D3700" w:rsidP="00046CC7">
      <w:pPr>
        <w:pStyle w:val="Ingenmellomrom"/>
      </w:pPr>
      <w:r>
        <w:t xml:space="preserve">       Signatur nattevakt 1</w:t>
      </w:r>
      <w:r w:rsidR="00FB3F74">
        <w:t>.1</w:t>
      </w:r>
      <w:r>
        <w:tab/>
      </w:r>
      <w:r>
        <w:tab/>
      </w:r>
      <w:r>
        <w:tab/>
        <w:t xml:space="preserve">                          Signatur nattvakt </w:t>
      </w:r>
      <w:r w:rsidR="00FB3F74">
        <w:t>1.</w:t>
      </w:r>
      <w:r>
        <w:t>2</w:t>
      </w:r>
    </w:p>
    <w:bookmarkEnd w:id="1"/>
    <w:p w14:paraId="62804E30" w14:textId="77777777" w:rsidR="00FB3F74" w:rsidRDefault="00FB3F74" w:rsidP="00046CC7">
      <w:pPr>
        <w:pStyle w:val="Ingenmellomrom"/>
      </w:pPr>
    </w:p>
    <w:p w14:paraId="2FF27455" w14:textId="77777777" w:rsidR="00FB3F74" w:rsidRDefault="00FB3F74" w:rsidP="00046CC7">
      <w:pPr>
        <w:pStyle w:val="Ingenmellomrom"/>
      </w:pPr>
    </w:p>
    <w:p w14:paraId="707F7919" w14:textId="77777777" w:rsidR="00FB3F74" w:rsidRDefault="00FB3F74" w:rsidP="00046CC7">
      <w:pPr>
        <w:pStyle w:val="Ingenmellomrom"/>
      </w:pPr>
    </w:p>
    <w:p w14:paraId="47AEF771" w14:textId="77777777" w:rsidR="00FB3F74" w:rsidRDefault="00FB3F74" w:rsidP="00FB3F74">
      <w:pPr>
        <w:pStyle w:val="Ingenmellomrom"/>
      </w:pPr>
      <w:r>
        <w:t>………………………………………………………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14:paraId="1E578E88" w14:textId="5B48D581" w:rsidR="00FB3F74" w:rsidRDefault="00FB3F74" w:rsidP="00FB3F74">
      <w:pPr>
        <w:pStyle w:val="Ingenmellomrom"/>
      </w:pPr>
      <w:r>
        <w:t xml:space="preserve">       Signatur nattevakt 2.1</w:t>
      </w:r>
      <w:r>
        <w:tab/>
      </w:r>
      <w:r>
        <w:tab/>
      </w:r>
      <w:r>
        <w:tab/>
        <w:t xml:space="preserve">                          Signatur nattvakt 2.2</w:t>
      </w:r>
    </w:p>
    <w:p w14:paraId="66039887" w14:textId="77777777" w:rsidR="006D3700" w:rsidRDefault="006D3700" w:rsidP="00046CC7">
      <w:pPr>
        <w:pStyle w:val="Ingenmellomrom"/>
      </w:pPr>
    </w:p>
    <w:p w14:paraId="07D64489" w14:textId="77777777" w:rsidR="006D3700" w:rsidRDefault="006D3700" w:rsidP="00046CC7">
      <w:pPr>
        <w:pStyle w:val="Ingenmellomrom"/>
      </w:pPr>
    </w:p>
    <w:p w14:paraId="7831D75E" w14:textId="77777777" w:rsidR="006D3700" w:rsidRDefault="006D3700" w:rsidP="00046CC7">
      <w:pPr>
        <w:pStyle w:val="Ingenmellomrom"/>
      </w:pPr>
    </w:p>
    <w:sectPr w:rsidR="006D3700" w:rsidSect="000C32FF">
      <w:headerReference w:type="first" r:id="rId7"/>
      <w:pgSz w:w="11906" w:h="16838"/>
      <w:pgMar w:top="1814" w:right="851" w:bottom="709" w:left="1304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2E08" w14:textId="77777777" w:rsidR="00225A60" w:rsidRDefault="00225A60" w:rsidP="00362EA4">
      <w:pPr>
        <w:spacing w:after="0" w:line="240" w:lineRule="auto"/>
      </w:pPr>
      <w:r>
        <w:separator/>
      </w:r>
    </w:p>
  </w:endnote>
  <w:endnote w:type="continuationSeparator" w:id="0">
    <w:p w14:paraId="79947F1E" w14:textId="77777777" w:rsidR="00225A60" w:rsidRDefault="00225A60" w:rsidP="0036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061B" w14:textId="77777777" w:rsidR="00225A60" w:rsidRDefault="00225A60" w:rsidP="00362EA4">
      <w:pPr>
        <w:spacing w:after="0" w:line="240" w:lineRule="auto"/>
      </w:pPr>
      <w:r>
        <w:separator/>
      </w:r>
    </w:p>
  </w:footnote>
  <w:footnote w:type="continuationSeparator" w:id="0">
    <w:p w14:paraId="1A8C8449" w14:textId="77777777" w:rsidR="00225A60" w:rsidRDefault="00225A60" w:rsidP="0036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5042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41"/>
      <w:gridCol w:w="3193"/>
      <w:gridCol w:w="1499"/>
    </w:tblGrid>
    <w:tr w:rsidR="008B2354" w14:paraId="75E6DAFD" w14:textId="77777777" w:rsidTr="0047216E">
      <w:trPr>
        <w:trHeight w:val="154"/>
      </w:trPr>
      <w:tc>
        <w:tcPr>
          <w:tcW w:w="5141" w:type="dxa"/>
        </w:tcPr>
        <w:p w14:paraId="75E6DAFA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3193" w:type="dxa"/>
        </w:tcPr>
        <w:p w14:paraId="75E6DAFB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 w:val="restart"/>
          <w:tcMar>
            <w:top w:w="28" w:type="dxa"/>
            <w:left w:w="0" w:type="dxa"/>
            <w:right w:w="0" w:type="dxa"/>
          </w:tcMar>
          <w:vAlign w:val="center"/>
        </w:tcPr>
        <w:p w14:paraId="75E6DAFC" w14:textId="77777777" w:rsidR="008B2354" w:rsidRDefault="002504ED" w:rsidP="009D21C5">
          <w:pPr>
            <w:ind w:firstLine="708"/>
            <w:rPr>
              <w:lang w:val="en-GB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75E6DB07" wp14:editId="75E6DB08">
                <wp:simplePos x="0" y="0"/>
                <wp:positionH relativeFrom="column">
                  <wp:posOffset>278765</wp:posOffset>
                </wp:positionH>
                <wp:positionV relativeFrom="paragraph">
                  <wp:posOffset>67945</wp:posOffset>
                </wp:positionV>
                <wp:extent cx="673608" cy="990600"/>
                <wp:effectExtent l="0" t="0" r="0" b="0"/>
                <wp:wrapTopAndBottom/>
                <wp:docPr id="13" name="Bild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lk-logosymbol-Vaargronn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608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B2354" w14:paraId="75E6DB01" w14:textId="77777777" w:rsidTr="0047216E">
      <w:trPr>
        <w:trHeight w:hRule="exact" w:val="622"/>
      </w:trPr>
      <w:tc>
        <w:tcPr>
          <w:tcW w:w="5141" w:type="dxa"/>
          <w:vAlign w:val="bottom"/>
        </w:tcPr>
        <w:p w14:paraId="75E6DAFE" w14:textId="3070D2D8" w:rsidR="008B2354" w:rsidRPr="003F4D3E" w:rsidRDefault="002504ED" w:rsidP="001400DF">
          <w:pPr>
            <w:rPr>
              <w:rFonts w:asciiTheme="majorHAnsi" w:hAnsiTheme="majorHAnsi" w:cstheme="majorHAnsi"/>
              <w:sz w:val="44"/>
              <w:szCs w:val="44"/>
              <w:lang w:val="en-GB"/>
            </w:rPr>
          </w:pPr>
          <w:r>
            <w:rPr>
              <w:rFonts w:asciiTheme="majorHAnsi" w:hAnsiTheme="majorHAnsi" w:cstheme="majorHAnsi"/>
              <w:sz w:val="44"/>
              <w:szCs w:val="44"/>
              <w:lang w:val="en-GB"/>
            </w:rPr>
            <w:t>Bjerkely</w:t>
          </w:r>
          <w:r w:rsidR="008B2354" w:rsidRPr="003F4D3E">
            <w:rPr>
              <w:rFonts w:asciiTheme="majorHAnsi" w:hAnsiTheme="majorHAnsi" w:cstheme="majorHAnsi"/>
              <w:sz w:val="44"/>
              <w:szCs w:val="44"/>
              <w:lang w:val="en-GB"/>
            </w:rPr>
            <w:t xml:space="preserve"> </w:t>
          </w:r>
          <w:r w:rsidR="004F738F">
            <w:rPr>
              <w:rFonts w:asciiTheme="majorHAnsi" w:hAnsiTheme="majorHAnsi" w:cstheme="majorHAnsi"/>
              <w:sz w:val="44"/>
              <w:szCs w:val="44"/>
              <w:lang w:val="en-GB"/>
            </w:rPr>
            <w:t>Menighetssenter</w:t>
          </w:r>
        </w:p>
      </w:tc>
      <w:tc>
        <w:tcPr>
          <w:tcW w:w="3193" w:type="dxa"/>
        </w:tcPr>
        <w:p w14:paraId="75E6DAFF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14:paraId="75E6DB00" w14:textId="77777777" w:rsidR="008B2354" w:rsidRDefault="008B2354" w:rsidP="009D21C5">
          <w:pPr>
            <w:ind w:firstLine="708"/>
            <w:rPr>
              <w:lang w:val="en-GB"/>
            </w:rPr>
          </w:pPr>
        </w:p>
      </w:tc>
    </w:tr>
    <w:tr w:rsidR="008B2354" w14:paraId="75E6DB05" w14:textId="77777777" w:rsidTr="0047216E">
      <w:trPr>
        <w:trHeight w:hRule="exact" w:val="881"/>
      </w:trPr>
      <w:tc>
        <w:tcPr>
          <w:tcW w:w="5141" w:type="dxa"/>
        </w:tcPr>
        <w:p w14:paraId="75E6DB02" w14:textId="77777777" w:rsidR="008B2354" w:rsidRPr="003F4D3E" w:rsidRDefault="008B2354" w:rsidP="003F4D3E">
          <w:pPr>
            <w:rPr>
              <w:rFonts w:asciiTheme="majorHAnsi" w:hAnsiTheme="majorHAnsi" w:cstheme="majorHAnsi"/>
              <w:sz w:val="24"/>
              <w:szCs w:val="24"/>
              <w:lang w:val="en-GB"/>
            </w:rPr>
          </w:pPr>
          <w:r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 xml:space="preserve">Det </w:t>
          </w:r>
          <w:r w:rsidR="003F4D3E"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>evangelisk-lutherske kirkesamfunn</w:t>
          </w:r>
        </w:p>
      </w:tc>
      <w:tc>
        <w:tcPr>
          <w:tcW w:w="3193" w:type="dxa"/>
        </w:tcPr>
        <w:p w14:paraId="75E6DB03" w14:textId="77777777"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14:paraId="75E6DB04" w14:textId="77777777" w:rsidR="008B2354" w:rsidRDefault="008B2354" w:rsidP="009D21C5">
          <w:pPr>
            <w:ind w:firstLine="708"/>
            <w:rPr>
              <w:lang w:val="en-GB"/>
            </w:rPr>
          </w:pPr>
        </w:p>
      </w:tc>
    </w:tr>
  </w:tbl>
  <w:p w14:paraId="75E6DB06" w14:textId="77777777" w:rsidR="00362EA4" w:rsidRPr="004D5E5B" w:rsidRDefault="00362EA4" w:rsidP="003960D7">
    <w:pPr>
      <w:spacing w:after="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E75"/>
    <w:multiLevelType w:val="hybridMultilevel"/>
    <w:tmpl w:val="1640E224"/>
    <w:lvl w:ilvl="0" w:tplc="DBF4E1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A02D5"/>
    <w:multiLevelType w:val="hybridMultilevel"/>
    <w:tmpl w:val="1AC41660"/>
    <w:lvl w:ilvl="0" w:tplc="8B98C2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5CF"/>
    <w:multiLevelType w:val="hybridMultilevel"/>
    <w:tmpl w:val="C52E15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66D1"/>
    <w:multiLevelType w:val="hybridMultilevel"/>
    <w:tmpl w:val="612A0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90279"/>
    <w:multiLevelType w:val="hybridMultilevel"/>
    <w:tmpl w:val="B3C628BC"/>
    <w:lvl w:ilvl="0" w:tplc="1A6CF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94585">
    <w:abstractNumId w:val="2"/>
  </w:num>
  <w:num w:numId="2" w16cid:durableId="1627005364">
    <w:abstractNumId w:val="4"/>
  </w:num>
  <w:num w:numId="3" w16cid:durableId="989670443">
    <w:abstractNumId w:val="0"/>
  </w:num>
  <w:num w:numId="4" w16cid:durableId="664943685">
    <w:abstractNumId w:val="3"/>
  </w:num>
  <w:num w:numId="5" w16cid:durableId="154294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74"/>
    <w:rsid w:val="0002412C"/>
    <w:rsid w:val="000343F3"/>
    <w:rsid w:val="00043B8C"/>
    <w:rsid w:val="00046CC7"/>
    <w:rsid w:val="00053BA1"/>
    <w:rsid w:val="00057152"/>
    <w:rsid w:val="00060812"/>
    <w:rsid w:val="00070D04"/>
    <w:rsid w:val="00085ACB"/>
    <w:rsid w:val="00086051"/>
    <w:rsid w:val="000A26B8"/>
    <w:rsid w:val="000A4123"/>
    <w:rsid w:val="000A7313"/>
    <w:rsid w:val="000C32FF"/>
    <w:rsid w:val="0012163A"/>
    <w:rsid w:val="001324C0"/>
    <w:rsid w:val="00133686"/>
    <w:rsid w:val="001400DF"/>
    <w:rsid w:val="00150ABE"/>
    <w:rsid w:val="00181730"/>
    <w:rsid w:val="00181867"/>
    <w:rsid w:val="001853B7"/>
    <w:rsid w:val="002063FC"/>
    <w:rsid w:val="00207A3A"/>
    <w:rsid w:val="00212A75"/>
    <w:rsid w:val="0021487F"/>
    <w:rsid w:val="00220A61"/>
    <w:rsid w:val="00225A60"/>
    <w:rsid w:val="002504ED"/>
    <w:rsid w:val="0029159F"/>
    <w:rsid w:val="0029346C"/>
    <w:rsid w:val="002936C4"/>
    <w:rsid w:val="002B1CF2"/>
    <w:rsid w:val="002B57E7"/>
    <w:rsid w:val="002F6A72"/>
    <w:rsid w:val="00307CB5"/>
    <w:rsid w:val="00317130"/>
    <w:rsid w:val="00331D51"/>
    <w:rsid w:val="00353A44"/>
    <w:rsid w:val="00362EA4"/>
    <w:rsid w:val="003960D7"/>
    <w:rsid w:val="003A259E"/>
    <w:rsid w:val="003A487B"/>
    <w:rsid w:val="003B34D6"/>
    <w:rsid w:val="003B74EF"/>
    <w:rsid w:val="003C2FA1"/>
    <w:rsid w:val="003E590D"/>
    <w:rsid w:val="003F4D3E"/>
    <w:rsid w:val="00402FBA"/>
    <w:rsid w:val="00410989"/>
    <w:rsid w:val="004171EC"/>
    <w:rsid w:val="00456FE7"/>
    <w:rsid w:val="004610A4"/>
    <w:rsid w:val="004615E7"/>
    <w:rsid w:val="0047216E"/>
    <w:rsid w:val="00484A46"/>
    <w:rsid w:val="004A2330"/>
    <w:rsid w:val="004A4ADD"/>
    <w:rsid w:val="004A6634"/>
    <w:rsid w:val="004B6452"/>
    <w:rsid w:val="004B7B3D"/>
    <w:rsid w:val="004C18AD"/>
    <w:rsid w:val="004C7F35"/>
    <w:rsid w:val="004D32B2"/>
    <w:rsid w:val="004E29D4"/>
    <w:rsid w:val="004F738F"/>
    <w:rsid w:val="005018CD"/>
    <w:rsid w:val="00517E52"/>
    <w:rsid w:val="0052371D"/>
    <w:rsid w:val="00530B4E"/>
    <w:rsid w:val="005437E9"/>
    <w:rsid w:val="00556F14"/>
    <w:rsid w:val="00560486"/>
    <w:rsid w:val="0058137E"/>
    <w:rsid w:val="005A1C3A"/>
    <w:rsid w:val="005A5202"/>
    <w:rsid w:val="005B1598"/>
    <w:rsid w:val="005D0396"/>
    <w:rsid w:val="005D0A19"/>
    <w:rsid w:val="005F1019"/>
    <w:rsid w:val="005F3FDD"/>
    <w:rsid w:val="005F7E11"/>
    <w:rsid w:val="00607565"/>
    <w:rsid w:val="0061222A"/>
    <w:rsid w:val="00615F11"/>
    <w:rsid w:val="006443A8"/>
    <w:rsid w:val="006557BD"/>
    <w:rsid w:val="00670C3F"/>
    <w:rsid w:val="0068023B"/>
    <w:rsid w:val="006811C9"/>
    <w:rsid w:val="006818E3"/>
    <w:rsid w:val="00687476"/>
    <w:rsid w:val="00694EB8"/>
    <w:rsid w:val="006B415D"/>
    <w:rsid w:val="006B4E17"/>
    <w:rsid w:val="006D3700"/>
    <w:rsid w:val="006E230B"/>
    <w:rsid w:val="0070690F"/>
    <w:rsid w:val="00716374"/>
    <w:rsid w:val="00717AC7"/>
    <w:rsid w:val="007370E9"/>
    <w:rsid w:val="00743DC0"/>
    <w:rsid w:val="00762B43"/>
    <w:rsid w:val="00763441"/>
    <w:rsid w:val="00765C35"/>
    <w:rsid w:val="00775922"/>
    <w:rsid w:val="00786ED9"/>
    <w:rsid w:val="00793809"/>
    <w:rsid w:val="007A27A5"/>
    <w:rsid w:val="007A4339"/>
    <w:rsid w:val="007A55C2"/>
    <w:rsid w:val="007A624D"/>
    <w:rsid w:val="007E4FF1"/>
    <w:rsid w:val="007F34D4"/>
    <w:rsid w:val="008236A6"/>
    <w:rsid w:val="00835439"/>
    <w:rsid w:val="00845271"/>
    <w:rsid w:val="0086799E"/>
    <w:rsid w:val="0088557E"/>
    <w:rsid w:val="008B2354"/>
    <w:rsid w:val="008B2AA7"/>
    <w:rsid w:val="008B30FD"/>
    <w:rsid w:val="008B7CAA"/>
    <w:rsid w:val="008F6338"/>
    <w:rsid w:val="0091557B"/>
    <w:rsid w:val="00951D24"/>
    <w:rsid w:val="00954166"/>
    <w:rsid w:val="00982347"/>
    <w:rsid w:val="00983F2C"/>
    <w:rsid w:val="0099675A"/>
    <w:rsid w:val="009A2B19"/>
    <w:rsid w:val="009A6931"/>
    <w:rsid w:val="009C25A0"/>
    <w:rsid w:val="009D1A16"/>
    <w:rsid w:val="009D21C5"/>
    <w:rsid w:val="009D305B"/>
    <w:rsid w:val="009D401F"/>
    <w:rsid w:val="009E3974"/>
    <w:rsid w:val="00A02EE7"/>
    <w:rsid w:val="00A53E69"/>
    <w:rsid w:val="00A611B4"/>
    <w:rsid w:val="00A65C88"/>
    <w:rsid w:val="00A94512"/>
    <w:rsid w:val="00AA6611"/>
    <w:rsid w:val="00AA763A"/>
    <w:rsid w:val="00AD7D27"/>
    <w:rsid w:val="00AE610F"/>
    <w:rsid w:val="00B043BA"/>
    <w:rsid w:val="00B23437"/>
    <w:rsid w:val="00B315FC"/>
    <w:rsid w:val="00B50CCA"/>
    <w:rsid w:val="00B55224"/>
    <w:rsid w:val="00B73CDF"/>
    <w:rsid w:val="00B8467D"/>
    <w:rsid w:val="00B96EB6"/>
    <w:rsid w:val="00BC3E9B"/>
    <w:rsid w:val="00BD1BD1"/>
    <w:rsid w:val="00BE29E4"/>
    <w:rsid w:val="00BF4827"/>
    <w:rsid w:val="00C006B8"/>
    <w:rsid w:val="00C456FA"/>
    <w:rsid w:val="00C54265"/>
    <w:rsid w:val="00C6263D"/>
    <w:rsid w:val="00C91A59"/>
    <w:rsid w:val="00CA1441"/>
    <w:rsid w:val="00CB10EB"/>
    <w:rsid w:val="00CB3EEB"/>
    <w:rsid w:val="00CC461D"/>
    <w:rsid w:val="00CC73B7"/>
    <w:rsid w:val="00CC7B81"/>
    <w:rsid w:val="00CD49BA"/>
    <w:rsid w:val="00CE303B"/>
    <w:rsid w:val="00D00068"/>
    <w:rsid w:val="00D23498"/>
    <w:rsid w:val="00D25F3A"/>
    <w:rsid w:val="00D27835"/>
    <w:rsid w:val="00D47616"/>
    <w:rsid w:val="00D5051E"/>
    <w:rsid w:val="00D50BAE"/>
    <w:rsid w:val="00D80127"/>
    <w:rsid w:val="00D8208C"/>
    <w:rsid w:val="00D84DCB"/>
    <w:rsid w:val="00D87814"/>
    <w:rsid w:val="00D91290"/>
    <w:rsid w:val="00DA2372"/>
    <w:rsid w:val="00DB3418"/>
    <w:rsid w:val="00DB5F75"/>
    <w:rsid w:val="00DC5BBA"/>
    <w:rsid w:val="00DE544B"/>
    <w:rsid w:val="00DE5CCA"/>
    <w:rsid w:val="00DF72F0"/>
    <w:rsid w:val="00E03FF3"/>
    <w:rsid w:val="00E239BC"/>
    <w:rsid w:val="00E32BD2"/>
    <w:rsid w:val="00E330D2"/>
    <w:rsid w:val="00E36228"/>
    <w:rsid w:val="00E40635"/>
    <w:rsid w:val="00E41499"/>
    <w:rsid w:val="00E4213C"/>
    <w:rsid w:val="00E76C90"/>
    <w:rsid w:val="00EA2A7E"/>
    <w:rsid w:val="00EA30E0"/>
    <w:rsid w:val="00EA6313"/>
    <w:rsid w:val="00EB132A"/>
    <w:rsid w:val="00EB1E19"/>
    <w:rsid w:val="00ED251C"/>
    <w:rsid w:val="00EE0B80"/>
    <w:rsid w:val="00F018FB"/>
    <w:rsid w:val="00F14561"/>
    <w:rsid w:val="00F30A60"/>
    <w:rsid w:val="00F54100"/>
    <w:rsid w:val="00F633ED"/>
    <w:rsid w:val="00F64804"/>
    <w:rsid w:val="00F71F53"/>
    <w:rsid w:val="00F838B2"/>
    <w:rsid w:val="00F94BCF"/>
    <w:rsid w:val="00F96175"/>
    <w:rsid w:val="00F97F0A"/>
    <w:rsid w:val="00FA6C62"/>
    <w:rsid w:val="00FB3F74"/>
    <w:rsid w:val="00FC0CE9"/>
    <w:rsid w:val="00FC31FC"/>
    <w:rsid w:val="00FD4351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6DAB8"/>
  <w15:chartTrackingRefBased/>
  <w15:docId w15:val="{932FF494-7DFD-46D3-BCA3-E1AF2386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2EA4"/>
  </w:style>
  <w:style w:type="paragraph" w:styleId="Bunntekst">
    <w:name w:val="footer"/>
    <w:basedOn w:val="Normal"/>
    <w:link w:val="Bunn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EA4"/>
  </w:style>
  <w:style w:type="table" w:styleId="Tabellrutenett">
    <w:name w:val="Table Grid"/>
    <w:basedOn w:val="Vanligtabell"/>
    <w:rsid w:val="0036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1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DB5F75"/>
    <w:pPr>
      <w:ind w:left="720"/>
      <w:contextualSpacing/>
    </w:pPr>
  </w:style>
  <w:style w:type="paragraph" w:styleId="Ingenmellomrom">
    <w:name w:val="No Spacing"/>
    <w:uiPriority w:val="1"/>
    <w:qFormat/>
    <w:rsid w:val="00317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e\AppData\Local\Microsoft\Windows\Temporary%20Internet%20Files\Content.Outlook\PR0SMH46\Brevmal_UTEN-bunntekst_Bjerkely_skole%20(003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Brevmal_UTEN-bunntekst_Bjerkely_skole (003)</Template>
  <TotalTime>23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uten bunntekst Bjerkely skole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uten bunntekst Bjerkely skole</dc:title>
  <dc:subject/>
  <dc:creator>Skole</dc:creator>
  <cp:keywords/>
  <dc:description/>
  <cp:lastModifiedBy>Odd Gjerpe</cp:lastModifiedBy>
  <cp:revision>29</cp:revision>
  <cp:lastPrinted>2017-03-21T10:11:00Z</cp:lastPrinted>
  <dcterms:created xsi:type="dcterms:W3CDTF">2024-01-09T06:22:00Z</dcterms:created>
  <dcterms:modified xsi:type="dcterms:W3CDTF">2024-01-11T07:04:00Z</dcterms:modified>
</cp:coreProperties>
</file>